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1136"/>
        <w:gridCol w:w="4671"/>
        <w:gridCol w:w="938"/>
        <w:gridCol w:w="2975"/>
      </w:tblGrid>
      <w:tr w:rsidR="006169C4" w:rsidRPr="008824AC" w14:paraId="5044E1C0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DF377BA" w14:textId="77777777" w:rsidR="006169C4" w:rsidRPr="008824AC" w:rsidRDefault="006169C4" w:rsidP="0006638F">
            <w:pPr>
              <w:bidi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قائمة تدقيق المعاينة الذاتية للإدارة المتكاملة لمكافحة الآفات في مرافق الرعاية الصحية (بعد المعالجة)</w:t>
            </w:r>
          </w:p>
        </w:tc>
      </w:tr>
      <w:tr w:rsidR="006169C4" w:rsidRPr="008824AC" w14:paraId="6943F98A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D95720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169C4" w:rsidRPr="008824AC" w14:paraId="2D9642A9" w14:textId="77777777" w:rsidTr="0006638F">
        <w:trPr>
          <w:trHeight w:val="638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29" w14:textId="77777777" w:rsidR="006169C4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المرفق / الإدارة: ___________           كود المرفق : _____________</w:t>
            </w:r>
          </w:p>
          <w:p w14:paraId="0E249C8B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المشرف______________________          التاريخ:___________</w:t>
            </w:r>
          </w:p>
        </w:tc>
      </w:tr>
      <w:tr w:rsidR="006169C4" w:rsidRPr="00F278FA" w14:paraId="2DA5B02E" w14:textId="77777777" w:rsidTr="0006638F">
        <w:trPr>
          <w:trHeight w:val="424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880FC7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الخدمات في إطار المعاينة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6D242F3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  <w:u w:val="single"/>
              </w:rPr>
            </w:pPr>
            <w:r w:rsidRPr="00F278FA">
              <w:rPr>
                <w:rFonts w:cs="Arial"/>
                <w:b/>
                <w:bCs/>
                <w:color w:val="000000"/>
                <w:u w:val="single"/>
                <w:rtl/>
                <w:lang w:eastAsia="ar"/>
              </w:rPr>
              <w:t>نعم / 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5F2F48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الملاحظات </w:t>
            </w:r>
          </w:p>
        </w:tc>
      </w:tr>
      <w:tr w:rsidR="006169C4" w:rsidRPr="00F278FA" w14:paraId="5544DA0A" w14:textId="77777777" w:rsidTr="0006638F">
        <w:trPr>
          <w:trHeight w:val="424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8649214" w14:textId="77777777" w:rsidR="006169C4" w:rsidRPr="00F278FA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المرفق الداخلية (أمثلة)</w:t>
            </w:r>
          </w:p>
        </w:tc>
      </w:tr>
      <w:tr w:rsidR="006169C4" w:rsidRPr="008824AC" w14:paraId="63F14931" w14:textId="77777777" w:rsidTr="0006638F">
        <w:trPr>
          <w:trHeight w:val="287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42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F4D" w14:textId="77777777" w:rsidR="006169C4" w:rsidRPr="00934F9F" w:rsidRDefault="006169C4" w:rsidP="0006638F">
            <w:pPr>
              <w:bidi/>
              <w:jc w:val="left"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الجدران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A9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C92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4EC052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D1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2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الأرضيات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A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E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2F9893B7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4CA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B8C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الأسقف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C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342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EC83E10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68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03B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مصارف أرضية (بالوعات)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83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BC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17CA3C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96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7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إطارات الأبواب والنوافذ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4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5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E8E369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452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D1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أنظمة الإنارة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6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56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39C8B84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68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E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التهوية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3F3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04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253E89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84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361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جميع غرف آلات المرفق (على سبيل المثال، الجهد شديد الانخفاض، والمضخة، والمولد)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647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9D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5E246C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AA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016" w14:textId="0C0AFD93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التركيبات والتجهيزات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D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E8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A0979D5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1AB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CD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جميع الأثاث والفرش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D3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8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0A2896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C083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D28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9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EFB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2C0588AA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67E6EFD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تخزين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B74C4AF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9AA798A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D0CB2D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99F4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0852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أكوام الأطعمة السائبة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142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A26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01B5D1ED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4DC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7C34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الطعام الجاف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C06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8C9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46ACE0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18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1261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المناطق المُبرَّدة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ECC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A7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08C825F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C2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8A8E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طعام أخرى مفتوحة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14E5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E9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40293698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1664F47" w14:textId="77777777" w:rsidR="006169C4" w:rsidRPr="00F278FA" w:rsidRDefault="006169C4" w:rsidP="0006638F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تحضير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CFC0DA4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CA424EB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EC889A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C5D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8C7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المناضد والأسطح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E9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E79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84A45E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143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B27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خطوط خدمات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A96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C42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553D9F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0C4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19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المساحات حول الأجهزة والمعدات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C85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10C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400A0F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D41C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CAF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762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9E7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4980247E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CFB88F2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المطابخ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8C18DEC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46E60B0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0685049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69F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B3A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غسل الصحون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D54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595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734135C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5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C0C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القمامة والمهملات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9982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166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125693E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05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7DD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إرجاع الصواني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983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B2B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34EDF69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EC2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F192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مخفية أسفل منصة الطهي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579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9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05165BB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3594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FE0" w14:textId="77777777" w:rsidR="006169C4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الأواني/المقالي/الأطباق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9EA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DA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2266FCA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279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160" w14:textId="77777777" w:rsidR="006169C4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5C6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E8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2B5E80D4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F63B79" w14:textId="77777777" w:rsidR="006169C4" w:rsidRPr="00F278FA" w:rsidRDefault="006169C4" w:rsidP="0006638F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مرافق الاستخدام ودورات المياه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8547762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5B74D00E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2AE7E50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364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D04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المغاسل والمراحيض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C8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FED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3AC838E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D11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400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الزوايا والمناطق المخفية خلف كل تركيبات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F12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9D1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302488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01C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7A2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 xml:space="preserve">الأبواب، إطارات التهوية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F3F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1FF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7864A14C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DC7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613C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منافذ المياه، وصلات أنابيب الصرف الصحي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EA8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0B9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069E2D67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8D4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30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F8D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23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925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689CCD31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407B4A" w14:textId="77777777" w:rsidR="006169C4" w:rsidRPr="00F278FA" w:rsidRDefault="006169C4" w:rsidP="0006638F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غرف تناول الغداء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2DC6D2E6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F9595B3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D01395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07C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D2A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الطاولات/الكراسي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DF1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20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295F53D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189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E4F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المناطق حول آلات البيع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8D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9C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0204D3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295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FCC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حاويات المخلفات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4D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009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57E17F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ED7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900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85F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860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57132CA9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</w:tcPr>
          <w:p w14:paraId="6169E22D" w14:textId="77777777" w:rsidR="006169C4" w:rsidRPr="00F278FA" w:rsidRDefault="006169C4" w:rsidP="0006638F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المرفق الخارجية (أمثلة)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3616BFD3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21C9D593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FEE8B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B72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350A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القمامة/غرفة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DBC6A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20B0C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BC27EB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3D1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34B7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نظام مناولة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A1784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4DDED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F12B8B7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7C4F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B01A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جدار محيط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4A145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BCD60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287D07C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9FB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E02E" w14:textId="1CAEA82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النوافذ والفتحات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34848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8F0DC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7BE0B30B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5D2A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FD3B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السطح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0ACA1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B816A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03D562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0CB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4911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مواقف السيارات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7EB9E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6C918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3A1A183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4D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083EB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البلاط والمساحات الطبيعية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18EF5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63CDE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7D01B0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045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2332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الصرف مغطاة / مكشوفة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4FD9F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2890B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C47015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F93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C7E8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مكافحة القوارض / مقاومة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0F2A3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92B82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B1D614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AF4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F1F1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69BC5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299A7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17711B78" w14:textId="77777777" w:rsidTr="0006638F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99E22"/>
            <w:vAlign w:val="center"/>
            <w:hideMark/>
          </w:tcPr>
          <w:p w14:paraId="6129B0D1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الأدلة على وجود الآفات</w:t>
            </w:r>
          </w:p>
        </w:tc>
      </w:tr>
      <w:tr w:rsidR="006169C4" w:rsidRPr="008824AC" w14:paraId="23158DD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6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3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هناك أي دليل على وجود فضلات الفئران أو تلطيخ بولها؟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A5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8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F55634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DC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CC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علامات القضم ظاهرة على أي صناديق أو مواد بالمرفق؟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38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117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D08AAF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D69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AC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توجد حشرات على مصائد لاصقة في جميع أنحاء المرفق؟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275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30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6D895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56B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BD7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يوجد دليل على التعشيش (أكوام من الغبار والحطام والعزل وما إلى ذلك في المناطق الهادئة)؟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53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56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F278FA" w14:paraId="3F1BAB9C" w14:textId="77777777" w:rsidTr="0006638F">
        <w:trPr>
          <w:trHeight w:val="37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  <w:hideMark/>
          </w:tcPr>
          <w:p w14:paraId="6B3A8560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ضمان الجودة والسلامة</w:t>
            </w:r>
          </w:p>
        </w:tc>
      </w:tr>
      <w:tr w:rsidR="006169C4" w:rsidRPr="008824AC" w14:paraId="33F681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3B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6A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هل يلزم تكرار المعالجة بالمبيدات؟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CDB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EBC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3CDC724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290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B0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تظهر علامات التحذير بشكل واضح أثناء عمليات التشغيل وليست عائقًا؟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FB1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C5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0197DAAA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36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F6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كانت متطلبات الصحة والسلامة والبيئة المتبعة لإجراء المعالجة مناسبة؟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1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DE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60FA876D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8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A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تم إخطار مستخدم الغرفة وأطراف المصلحة المُصَّرح لهم؟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75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EE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AA7A33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AB3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04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تُشير معدات الوقاية الشخصية المناسبة إلى صحيفة بيانات سلامة المواد الكيميائية وتقييم المخاطر؟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11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BCA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6F8FB08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56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EB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تُتبَع بروتوكولات مكافحة العدوى عند دخول الغرفة أو المنطقة المهمة؟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CE9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EFD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C5950C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52E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35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المهمة المنفذة تشير إلى بيان الأسلوب وتقييم المخاطر؟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3D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E9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DE33D35" w14:textId="77777777" w:rsidTr="006169C4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97CA56E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المعاينة البصرية</w:t>
            </w:r>
          </w:p>
        </w:tc>
      </w:tr>
      <w:tr w:rsidR="006169C4" w:rsidRPr="008824AC" w14:paraId="183E02A9" w14:textId="77777777" w:rsidTr="006169C4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8B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AD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المنطقة آمنة بعد انتهاء المعالجة لاستخدامها نعم أم لا؟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BB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B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612B180E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B3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06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تُركت المنطقة نظيفة وجافة وخالية من القذارة؟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022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1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0B07BFC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2B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98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معدات الحماية الشخصية التي يمكن التخلص منها في مسار المخلفات الصحيح؟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08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D1E3611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E33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A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المعدات والمواد الكيميائية وتخزينها بشكل 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D4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7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98E64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DEA1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F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توصيات لجميع الموظفين/المستخدمين للمساعدة في الإدارة المتكاملة لمكافحة الآفات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4092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A7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EE4699B" w14:textId="77777777" w:rsidTr="0006638F">
        <w:trPr>
          <w:trHeight w:val="576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26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FA3" w14:textId="73759909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تم تقديم التقرير وإنهاء المهمة في النظام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CF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7B7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000000"/>
              </w:rPr>
            </w:pPr>
            <w:r w:rsidRPr="008824AC">
              <w:rPr>
                <w:rFonts w:cs="Arial"/>
                <w:b/>
                <w:bCs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0A82A8D" w14:textId="77777777" w:rsidTr="0006638F">
        <w:trPr>
          <w:trHeight w:val="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5C8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58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D5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9A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E756957" w14:textId="77777777" w:rsidR="006169C4" w:rsidRDefault="006169C4" w:rsidP="006169C4">
      <w:pPr>
        <w:bidi/>
      </w:pPr>
    </w:p>
    <w:p w14:paraId="79573433" w14:textId="77777777" w:rsidR="006169C4" w:rsidRDefault="006169C4" w:rsidP="006169C4">
      <w:pPr>
        <w:bidi/>
      </w:pPr>
    </w:p>
    <w:p w14:paraId="217A83A3" w14:textId="77777777" w:rsidR="006169C4" w:rsidRDefault="006169C4" w:rsidP="006169C4">
      <w:pPr>
        <w:bidi/>
      </w:pPr>
    </w:p>
    <w:p w14:paraId="7418C879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راجعها: _______________</w:t>
      </w:r>
    </w:p>
    <w:p w14:paraId="75CFB600" w14:textId="77777777" w:rsidR="006169C4" w:rsidRPr="005E6B2D" w:rsidRDefault="006169C4" w:rsidP="006169C4">
      <w:pPr>
        <w:bidi/>
        <w:ind w:left="-180"/>
        <w:rPr>
          <w:b/>
        </w:rPr>
      </w:pPr>
    </w:p>
    <w:p w14:paraId="3C861B81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المنصب في المؤسسة: _____________</w:t>
      </w:r>
    </w:p>
    <w:p w14:paraId="7FDA074A" w14:textId="77777777" w:rsidR="006169C4" w:rsidRPr="005E6B2D" w:rsidRDefault="006169C4" w:rsidP="006169C4">
      <w:pPr>
        <w:bidi/>
        <w:ind w:left="-180"/>
        <w:rPr>
          <w:b/>
        </w:rPr>
      </w:pPr>
    </w:p>
    <w:p w14:paraId="6A56A382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تمت المراجعة بتاريخ: ________________</w:t>
      </w:r>
    </w:p>
    <w:p w14:paraId="18CB955C" w14:textId="77777777" w:rsidR="006169C4" w:rsidRPr="005E6B2D" w:rsidRDefault="006169C4" w:rsidP="006169C4">
      <w:pPr>
        <w:bidi/>
        <w:ind w:left="-180"/>
        <w:rPr>
          <w:b/>
        </w:rPr>
      </w:pPr>
    </w:p>
    <w:p w14:paraId="552DA9CF" w14:textId="77777777" w:rsidR="006169C4" w:rsidRDefault="006169C4" w:rsidP="006169C4">
      <w:pPr>
        <w:bidi/>
        <w:ind w:left="-180"/>
      </w:pPr>
      <w:r w:rsidRPr="005E6B2D">
        <w:rPr>
          <w:b/>
          <w:bCs/>
          <w:rtl/>
          <w:lang w:eastAsia="ar"/>
        </w:rPr>
        <w:t>إجراء بعد المعاينة:</w:t>
      </w:r>
      <w:r w:rsidRPr="005E6B2D">
        <w:rPr>
          <w:rtl/>
          <w:lang w:eastAsia="ar"/>
        </w:rPr>
        <w:t xml:space="preserve"> _____________</w:t>
      </w:r>
    </w:p>
    <w:p w14:paraId="53D85DAA" w14:textId="77777777" w:rsidR="006169C4" w:rsidRPr="00602547" w:rsidRDefault="006169C4" w:rsidP="006169C4">
      <w:pPr>
        <w:bidi/>
      </w:pPr>
    </w:p>
    <w:p w14:paraId="2C13A681" w14:textId="43E4AC52" w:rsidR="00B074D7" w:rsidRPr="006169C4" w:rsidRDefault="00B074D7" w:rsidP="006169C4">
      <w:pPr>
        <w:bidi/>
      </w:pPr>
    </w:p>
    <w:sectPr w:rsidR="00B074D7" w:rsidRPr="006169C4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D369C" w14:textId="77777777" w:rsidR="005D5891" w:rsidRDefault="005D5891">
      <w:r>
        <w:separator/>
      </w:r>
    </w:p>
    <w:p w14:paraId="2824F00A" w14:textId="77777777" w:rsidR="005D5891" w:rsidRDefault="005D5891"/>
  </w:endnote>
  <w:endnote w:type="continuationSeparator" w:id="0">
    <w:p w14:paraId="69B62465" w14:textId="77777777" w:rsidR="005D5891" w:rsidRDefault="005D5891">
      <w:r>
        <w:continuationSeparator/>
      </w:r>
    </w:p>
    <w:p w14:paraId="0B9F2DD5" w14:textId="77777777" w:rsidR="005D5891" w:rsidRDefault="005D5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E4CA" w14:textId="77777777" w:rsidR="002F1703" w:rsidRDefault="002F1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4132" w14:textId="0A8A5B52" w:rsidR="002F1703" w:rsidRPr="006C1ABD" w:rsidRDefault="002F1703" w:rsidP="002F170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EF236" wp14:editId="370ECC8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74FEB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686BF22F494946C2BF4E21E0A114968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EOM-ZO0-TP-000231-AR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04D07174297B48F7AD86411E83C5D6C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4C4DD54" w14:textId="7848A42C" w:rsidR="002F1703" w:rsidRPr="006C1ABD" w:rsidRDefault="002F1703" w:rsidP="002F170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AEB04B" w14:textId="277128DE" w:rsidR="009210BF" w:rsidRPr="002F1703" w:rsidRDefault="002F1703" w:rsidP="002F170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C982" w14:textId="77777777" w:rsidR="002F1703" w:rsidRDefault="002F1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5526A" w14:textId="77777777" w:rsidR="005D5891" w:rsidRDefault="005D5891">
      <w:r>
        <w:separator/>
      </w:r>
    </w:p>
    <w:p w14:paraId="73F796C1" w14:textId="77777777" w:rsidR="005D5891" w:rsidRDefault="005D5891"/>
  </w:footnote>
  <w:footnote w:type="continuationSeparator" w:id="0">
    <w:p w14:paraId="7106139F" w14:textId="77777777" w:rsidR="005D5891" w:rsidRDefault="005D5891">
      <w:r>
        <w:continuationSeparator/>
      </w:r>
    </w:p>
    <w:p w14:paraId="112BB379" w14:textId="77777777" w:rsidR="005D5891" w:rsidRDefault="005D58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B418" w14:textId="77777777" w:rsidR="002F1703" w:rsidRDefault="002F1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C43AA" w14:paraId="55B15A60" w14:textId="77777777" w:rsidTr="005C43AA">
      <w:tc>
        <w:tcPr>
          <w:tcW w:w="6845" w:type="dxa"/>
          <w:vAlign w:val="center"/>
        </w:tcPr>
        <w:p w14:paraId="361EC67C" w14:textId="63ADDCA5" w:rsidR="005C43AA" w:rsidRPr="006A25F8" w:rsidRDefault="002F1703" w:rsidP="002F1703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</w:t>
          </w:r>
          <w:bookmarkStart w:id="0" w:name="_GoBack"/>
          <w:r w:rsidR="005C43AA" w:rsidRPr="005C47DE">
            <w:rPr>
              <w:kern w:val="32"/>
              <w:sz w:val="24"/>
              <w:szCs w:val="24"/>
              <w:rtl/>
              <w:lang w:eastAsia="ar"/>
            </w:rPr>
            <w:t>قائمة تدقيق المعاينة الذاتية للإدارة المتكاملة للآفات في مرافق الرعاية الصحية - المعالجة اللاحقة</w:t>
          </w:r>
          <w:bookmarkEnd w:id="0"/>
        </w:p>
      </w:tc>
    </w:tr>
  </w:tbl>
  <w:p w14:paraId="0FE4F66F" w14:textId="28CF50D6" w:rsidR="009210BF" w:rsidRPr="00D70942" w:rsidRDefault="00D70942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AA3A25" wp14:editId="1B266D0C">
          <wp:simplePos x="0" y="0"/>
          <wp:positionH relativeFrom="margin">
            <wp:posOffset>-798830</wp:posOffset>
          </wp:positionH>
          <wp:positionV relativeFrom="paragraph">
            <wp:posOffset>-618490</wp:posOffset>
          </wp:positionV>
          <wp:extent cx="654050" cy="728980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65405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4B52" w14:textId="77777777" w:rsidR="002F1703" w:rsidRDefault="002F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2314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703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95B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3AA"/>
    <w:rsid w:val="005C47C9"/>
    <w:rsid w:val="005C47DE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5891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9C4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CB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942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54E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42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6BF22F494946C2BF4E21E0A114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E749-699F-413D-A4C5-9C764E1CD58C}"/>
      </w:docPartPr>
      <w:docPartBody>
        <w:p w:rsidR="00000000" w:rsidRDefault="003C1231" w:rsidP="003C1231">
          <w:pPr>
            <w:pStyle w:val="686BF22F494946C2BF4E21E0A114968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4D07174297B48F7AD86411E83C5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0D72-278D-47CB-A410-A395E8B60991}"/>
      </w:docPartPr>
      <w:docPartBody>
        <w:p w:rsidR="00000000" w:rsidRDefault="003C1231" w:rsidP="003C1231">
          <w:pPr>
            <w:pStyle w:val="04D07174297B48F7AD86411E83C5D6C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31"/>
    <w:rsid w:val="003C1231"/>
    <w:rsid w:val="00A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1231"/>
    <w:rPr>
      <w:color w:val="808080"/>
    </w:rPr>
  </w:style>
  <w:style w:type="paragraph" w:customStyle="1" w:styleId="686BF22F494946C2BF4E21E0A114968E">
    <w:name w:val="686BF22F494946C2BF4E21E0A114968E"/>
    <w:rsid w:val="003C1231"/>
    <w:pPr>
      <w:bidi/>
    </w:pPr>
  </w:style>
  <w:style w:type="paragraph" w:customStyle="1" w:styleId="66ADE60C448A477287FC9BEFDFFE5FF2">
    <w:name w:val="66ADE60C448A477287FC9BEFDFFE5FF2"/>
    <w:rsid w:val="003C1231"/>
    <w:pPr>
      <w:bidi/>
    </w:pPr>
  </w:style>
  <w:style w:type="paragraph" w:customStyle="1" w:styleId="04D07174297B48F7AD86411E83C5D6C9">
    <w:name w:val="04D07174297B48F7AD86411E83C5D6C9"/>
    <w:rsid w:val="003C123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BD75FF55-92B4-46E0-A766-D9273BE0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3431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EOM-ZO0-TP-000231-AR Rev 000</dc:subject>
  <dc:creator>Rivamonte, Leonnito (RMP)</dc:creator>
  <cp:keywords>ᅟ</cp:keywords>
  <cp:lastModifiedBy>الاء الزهراني Alaa Alzahrani</cp:lastModifiedBy>
  <cp:revision>42</cp:revision>
  <cp:lastPrinted>2017-10-17T10:11:00Z</cp:lastPrinted>
  <dcterms:created xsi:type="dcterms:W3CDTF">2019-12-16T06:44:00Z</dcterms:created>
  <dcterms:modified xsi:type="dcterms:W3CDTF">2022-02-06T08:10:00Z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